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宋体" w:hAnsi="宋体" w:eastAsia="宋体" w:cs="宋体"/>
          <w:b w:val="0"/>
          <w:bCs/>
          <w:sz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lang w:val="en-US" w:eastAsia="zh-CN"/>
        </w:rPr>
        <w:t>安徽商贸职业技术学院分类考试招生</w:t>
      </w:r>
    </w:p>
    <w:p>
      <w:pPr>
        <w:spacing w:after="312" w:afterLines="100"/>
        <w:jc w:val="center"/>
        <w:rPr>
          <w:rFonts w:hint="eastAsia" w:ascii="宋体" w:hAnsi="宋体" w:eastAsia="宋体" w:cs="宋体"/>
          <w:b w:val="0"/>
          <w:bCs/>
          <w:sz w:val="36"/>
        </w:rPr>
      </w:pPr>
      <w:r>
        <w:rPr>
          <w:rFonts w:hint="eastAsia" w:ascii="宋体" w:hAnsi="宋体" w:eastAsia="宋体" w:cs="宋体"/>
          <w:b w:val="0"/>
          <w:bCs/>
          <w:sz w:val="36"/>
          <w:lang w:val="en-US" w:eastAsia="zh-CN"/>
        </w:rPr>
        <w:t>考生成绩复核</w:t>
      </w:r>
      <w:r>
        <w:rPr>
          <w:rFonts w:hint="eastAsia" w:ascii="宋体" w:hAnsi="宋体" w:eastAsia="宋体" w:cs="宋体"/>
          <w:b w:val="0"/>
          <w:bCs/>
          <w:sz w:val="36"/>
        </w:rPr>
        <w:t>申请表</w:t>
      </w:r>
    </w:p>
    <w:tbl>
      <w:tblPr>
        <w:tblStyle w:val="3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87"/>
        <w:gridCol w:w="1459"/>
        <w:gridCol w:w="1455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报名预留的手机号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考试科目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考场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正面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反面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本人申请查分原因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考生手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签：</w:t>
            </w: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 月     日</w:t>
            </w:r>
          </w:p>
        </w:tc>
      </w:tr>
    </w:tbl>
    <w:p>
      <w:pPr>
        <w:jc w:val="left"/>
        <w:rPr>
          <w:rFonts w:hint="eastAsia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AsImhkaWQiOiIyZTMxMjVkMTUxNTg4MDU1YjVhNTZjNjNiMTNmN2U4NyIsInVzZXJDb3VudCI6MX0="/>
  </w:docVars>
  <w:rsids>
    <w:rsidRoot w:val="2AC4248F"/>
    <w:rsid w:val="00AD33A0"/>
    <w:rsid w:val="00BF4E70"/>
    <w:rsid w:val="00E36147"/>
    <w:rsid w:val="00E52AFF"/>
    <w:rsid w:val="00E53C8E"/>
    <w:rsid w:val="02C35A8C"/>
    <w:rsid w:val="03CC3F79"/>
    <w:rsid w:val="0A223B14"/>
    <w:rsid w:val="0B8316FD"/>
    <w:rsid w:val="12900868"/>
    <w:rsid w:val="14165942"/>
    <w:rsid w:val="152660C0"/>
    <w:rsid w:val="24A17FE2"/>
    <w:rsid w:val="259A51E6"/>
    <w:rsid w:val="26D11723"/>
    <w:rsid w:val="278E7227"/>
    <w:rsid w:val="2AC4248F"/>
    <w:rsid w:val="32384B48"/>
    <w:rsid w:val="32935F4F"/>
    <w:rsid w:val="34C463DA"/>
    <w:rsid w:val="36783969"/>
    <w:rsid w:val="369B1B55"/>
    <w:rsid w:val="36EC1C61"/>
    <w:rsid w:val="400973E0"/>
    <w:rsid w:val="4071592F"/>
    <w:rsid w:val="43062F93"/>
    <w:rsid w:val="50EC21B3"/>
    <w:rsid w:val="598F2E01"/>
    <w:rsid w:val="5B6C4E06"/>
    <w:rsid w:val="5CEB5527"/>
    <w:rsid w:val="5F41673E"/>
    <w:rsid w:val="68951C23"/>
    <w:rsid w:val="746D4BE5"/>
    <w:rsid w:val="7AAC5C4F"/>
    <w:rsid w:val="7DA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1fe4516-8c5c-452c-8a5b-e11cf34ac37a\&#23398;&#29983;&#26597;&#20998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8567-BF21-4E44-822F-59737E671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学生查分申请表.docx</Template>
  <Pages>1</Pages>
  <Words>283</Words>
  <Characters>308</Characters>
  <Lines>2</Lines>
  <Paragraphs>1</Paragraphs>
  <TotalTime>24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2023-05-08T13:03:00Z</dcterms:created>
  <dc:creator>詹海朋</dc:creator>
  <cp:lastModifiedBy>詹海朋</cp:lastModifiedBy>
  <dcterms:modified xsi:type="dcterms:W3CDTF">2024-04-13T02:37:51Z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v1.0_mb_38Y5lC3mb8qARJ/rLNbX7Q==</vt:lpwstr>
  </property>
  <property fmtid="{D5CDD505-2E9C-101B-9397-08002B2CF9AE}" pid="4" name="ICV">
    <vt:lpwstr>DB0677008BE54CE793D85BD013C18864_11</vt:lpwstr>
  </property>
</Properties>
</file>